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817D6EB" w:rsidR="00EC05A7" w:rsidRPr="000D7ECF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0D7ECF">
        <w:rPr>
          <w:kern w:val="3"/>
          <w:lang w:val="sr-Cyrl-RS" w:eastAsia="ar-SA"/>
        </w:rPr>
        <w:t>22.10.2025.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5CC6060" w:rsidR="00EC05A7" w:rsidRPr="000D7ECF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0D7ECF">
        <w:rPr>
          <w:b/>
          <w:bCs/>
          <w:kern w:val="3"/>
          <w:lang w:val="sr-Cyrl-RS" w:eastAsia="ar-SA"/>
        </w:rPr>
        <w:t>Усисно-потисни гумено армирано ребрасто црево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13DB074" w:rsidR="00EC05A7" w:rsidRPr="000D7ECF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0D7ECF">
        <w:rPr>
          <w:kern w:val="3"/>
          <w:lang w:val="sr-Cyrl-RS" w:eastAsia="ar-SA"/>
        </w:rPr>
        <w:t>до 140.000,00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BC51D34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D7ECF">
        <w:rPr>
          <w:kern w:val="3"/>
          <w:lang w:val="sr-Cyrl-RS" w:eastAsia="ar-SA"/>
        </w:rPr>
        <w:t xml:space="preserve"> 29.10.2025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789732ED" w:rsidR="005C2B67" w:rsidRPr="000D7ECF" w:rsidRDefault="000D7ECF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0D7ECF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E55A" w14:textId="77777777" w:rsidR="00D13BD7" w:rsidRDefault="00D13BD7">
      <w:r>
        <w:separator/>
      </w:r>
    </w:p>
  </w:endnote>
  <w:endnote w:type="continuationSeparator" w:id="0">
    <w:p w14:paraId="7DFBE5EF" w14:textId="77777777" w:rsidR="00D13BD7" w:rsidRDefault="00D1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323A" w14:textId="77777777" w:rsidR="00D13BD7" w:rsidRDefault="00D13BD7">
      <w:r>
        <w:separator/>
      </w:r>
    </w:p>
  </w:footnote>
  <w:footnote w:type="continuationSeparator" w:id="0">
    <w:p w14:paraId="42D1D1A1" w14:textId="77777777" w:rsidR="00D13BD7" w:rsidRDefault="00D1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63019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D7ECF"/>
    <w:rsid w:val="001C1ADE"/>
    <w:rsid w:val="001C3136"/>
    <w:rsid w:val="002E7D39"/>
    <w:rsid w:val="0039006E"/>
    <w:rsid w:val="00434B37"/>
    <w:rsid w:val="004913EC"/>
    <w:rsid w:val="004E5422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D13BD7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2025-10-22T07:24:00Z</dcterms:modified>
</cp:coreProperties>
</file>